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5BF7" w:rsidRDefault="00BE5BF7">
      <w:pPr>
        <w:jc w:val="left"/>
        <w:rPr>
          <w:rFonts w:ascii="方正小标宋简体" w:eastAsia="方正小标宋简体" w:hAnsi="宋体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Cs w:val="21"/>
        </w:rPr>
        <w:t>附件一：</w:t>
      </w:r>
    </w:p>
    <w:p w:rsidR="00BE5BF7" w:rsidRDefault="00BE5BF7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学生创意创业园八期申报入园项目答辩评分汇总表</w:t>
      </w:r>
    </w:p>
    <w:p w:rsidR="00BE5BF7" w:rsidRDefault="00BE5BF7">
      <w:pPr>
        <w:jc w:val="center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  <w:t>2016</w:t>
      </w: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  <w:t>6</w:t>
      </w: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  <w:t>27</w:t>
      </w: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日</w:t>
      </w:r>
    </w:p>
    <w:tbl>
      <w:tblPr>
        <w:tblW w:w="84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1"/>
        <w:gridCol w:w="4087"/>
        <w:gridCol w:w="1035"/>
        <w:gridCol w:w="1170"/>
        <w:gridCol w:w="1424"/>
      </w:tblGrid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答辩顺序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负责人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平均分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排名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空将无人机佣兵工会与模购电商平台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吴彦佳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81.30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23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MORE BETTER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邓凯尹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80.22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29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深职宿舍小精灵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80.26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28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青想室内装修与设计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郭泽亮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78.60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35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移动互联网技术培训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79.94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31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海鲸鱼互联网购物商城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87.79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互联网金融信息服务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杜帅航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76.21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38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深职院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主题乐园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凌昊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85.20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11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自我定制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邓鑫麟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85.43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ANGEL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创新科技有限公司无人机应用项目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82.60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深圳颜当当文化传媒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彭伟达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85.04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三尚书院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ETREE COFFEE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学生创客项目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郑树发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85.97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不参与排名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互联网学车平台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78.01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37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全景商业拍摄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李立鸿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89.50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加大号咖啡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陶富城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不参与排名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疯狂相册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3D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脸虚拟摄影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李文柯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84.50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WIFI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马如龙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75.37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41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深圳市购四方电子商务有限公司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赵腾兴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78.04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36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MISS COFFEE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智能自饮机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洪崇博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75.69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39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深圳市满天馨创意花艺设计有限公司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马圣焜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81.61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20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PCB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设计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张炜发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86.64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传微体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新媒体推广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陈文达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86.76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7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UU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美妆跨境购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冯嘉雯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79.93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33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外贸直通车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P4P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调价金手指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辜富贤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89.54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LIEVA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轻正装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吴禄钦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88.66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创意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DIY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甜品店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79.94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32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星象室内设计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王伟霖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79.56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34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CHLORIS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花艺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87.26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新视界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VR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旅游文化有限公司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陈森婷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83.59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17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新岭南风韵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戴子权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86.11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C56G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宋炤前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81.34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22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HOK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电竞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86.90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教育资源整合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65.27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42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深职电协高校电竞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75.66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基于全球供应链商业生态圈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O2O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星盟超市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王泽佳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81.39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21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打印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陈育翰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85.06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12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Full-Service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赵敏璇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43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印城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打印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黄蓉蓉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80.17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萌派意族宠物系列数字产品研发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曾培源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84.53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Wishbone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吴建霖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80.50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26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野人头户外拓展有限公司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陈世裕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82.03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19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vto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味途料理包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84.00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16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街头文化平台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林润垲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80.30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27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耀协齿科医疗工作室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吴辉超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80.94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24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 Cherish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服饰设计与销售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何楚倩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 xml:space="preserve">80.76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25</w:t>
            </w:r>
          </w:p>
        </w:tc>
      </w:tr>
      <w:tr w:rsidR="00BE5BF7" w:rsidRPr="007D251D">
        <w:trPr>
          <w:trHeight w:val="2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崇理品味咖啡屋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郑文杰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80.84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BF7" w:rsidRDefault="00BE5BF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不参与排名</w:t>
            </w:r>
          </w:p>
        </w:tc>
      </w:tr>
    </w:tbl>
    <w:p w:rsidR="00BE5BF7" w:rsidRDefault="00BE5BF7">
      <w:pPr>
        <w:jc w:val="center"/>
        <w:rPr>
          <w:rFonts w:ascii="方正小标宋简体" w:eastAsia="方正小标宋简体" w:hAnsi="宋体" w:cs="宋体"/>
          <w:color w:val="000000"/>
          <w:kern w:val="0"/>
          <w:szCs w:val="21"/>
        </w:rPr>
      </w:pPr>
    </w:p>
    <w:sectPr w:rsidR="00BE5BF7" w:rsidSect="00D8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61614B"/>
    <w:rsid w:val="001528BB"/>
    <w:rsid w:val="007D251D"/>
    <w:rsid w:val="00BE5BF7"/>
    <w:rsid w:val="00D84503"/>
    <w:rsid w:val="00F41538"/>
    <w:rsid w:val="0F61614B"/>
    <w:rsid w:val="3A9B393C"/>
    <w:rsid w:val="4B4305C0"/>
    <w:rsid w:val="71FD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03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202</Words>
  <Characters>1152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Administrator</dc:creator>
  <cp:keywords/>
  <dc:description/>
  <cp:lastModifiedBy>User</cp:lastModifiedBy>
  <cp:revision>2</cp:revision>
  <dcterms:created xsi:type="dcterms:W3CDTF">2016-06-27T09:09:00Z</dcterms:created>
  <dcterms:modified xsi:type="dcterms:W3CDTF">2016-06-27T09:09:00Z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